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78" w:rsidRDefault="00227C36">
      <w:pPr>
        <w:spacing w:before="40" w:after="40" w:line="400" w:lineRule="atLeast"/>
        <w:jc w:val="center"/>
      </w:pPr>
      <w:bookmarkStart w:id="0" w:name="_GoBack"/>
      <w:bookmarkEnd w:id="0"/>
      <w:r>
        <w:rPr>
          <w:rFonts w:ascii="標楷體" w:eastAsia="標楷體" w:hAnsi="標楷體"/>
          <w:b/>
          <w:spacing w:val="120"/>
          <w:sz w:val="44"/>
        </w:rPr>
        <w:t>國立臺中科技大學</w:t>
      </w:r>
    </w:p>
    <w:p w:rsidR="00B72D78" w:rsidRDefault="00227C36">
      <w:pPr>
        <w:spacing w:before="120" w:after="40" w:line="520" w:lineRule="atLeast"/>
        <w:jc w:val="center"/>
        <w:rPr>
          <w:rFonts w:ascii="標楷體" w:eastAsia="標楷體" w:hAnsi="標楷體"/>
          <w:b/>
          <w:spacing w:val="24"/>
          <w:sz w:val="42"/>
        </w:rPr>
      </w:pPr>
      <w:r>
        <w:rPr>
          <w:rFonts w:ascii="標楷體" w:eastAsia="標楷體" w:hAnsi="標楷體"/>
          <w:b/>
          <w:spacing w:val="24"/>
          <w:sz w:val="42"/>
        </w:rPr>
        <w:t>流通管理系實務專題口試審定書</w:t>
      </w:r>
    </w:p>
    <w:p w:rsidR="00B72D78" w:rsidRDefault="00B72D78">
      <w:pPr>
        <w:spacing w:before="120" w:after="40" w:line="520" w:lineRule="atLeast"/>
        <w:jc w:val="center"/>
        <w:rPr>
          <w:b/>
          <w:spacing w:val="24"/>
          <w:sz w:val="42"/>
        </w:rPr>
      </w:pPr>
    </w:p>
    <w:p w:rsidR="00B72D78" w:rsidRDefault="00227C36">
      <w:pPr>
        <w:spacing w:line="520" w:lineRule="atLeast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本校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流通管理系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          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</w:t>
      </w:r>
    </w:p>
    <w:p w:rsidR="00B72D78" w:rsidRDefault="00227C36">
      <w:pPr>
        <w:spacing w:line="5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B72D78" w:rsidRDefault="00227C36">
      <w:pPr>
        <w:spacing w:line="0" w:lineRule="atLeast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所提實務專題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                          </w:t>
      </w:r>
    </w:p>
    <w:p w:rsidR="00B72D78" w:rsidRDefault="00B72D78">
      <w:pPr>
        <w:spacing w:line="0" w:lineRule="atLeast"/>
        <w:rPr>
          <w:rFonts w:ascii="標楷體" w:eastAsia="標楷體" w:hAnsi="標楷體"/>
          <w:sz w:val="32"/>
          <w:szCs w:val="32"/>
          <w:u w:val="single"/>
        </w:rPr>
      </w:pPr>
    </w:p>
    <w:p w:rsidR="00B72D78" w:rsidRDefault="00227C36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合於資格水準，業經評審認可。</w:t>
      </w:r>
    </w:p>
    <w:p w:rsidR="00B72D78" w:rsidRDefault="00B72D78">
      <w:pPr>
        <w:spacing w:line="600" w:lineRule="atLeast"/>
        <w:rPr>
          <w:rFonts w:ascii="標楷體" w:eastAsia="標楷體" w:hAnsi="標楷體"/>
          <w:sz w:val="26"/>
        </w:rPr>
      </w:pPr>
    </w:p>
    <w:p w:rsidR="00B72D78" w:rsidRDefault="00227C36">
      <w:pPr>
        <w:spacing w:before="120" w:after="120" w:line="6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</w:p>
    <w:p w:rsidR="00B72D78" w:rsidRDefault="00227C36">
      <w:pPr>
        <w:spacing w:before="120" w:after="120" w:line="640" w:lineRule="atLeast"/>
      </w:pPr>
      <w:r>
        <w:rPr>
          <w:rFonts w:ascii="標楷體" w:eastAsia="標楷體" w:hAnsi="標楷體"/>
          <w:sz w:val="32"/>
          <w:szCs w:val="32"/>
        </w:rPr>
        <w:t>口試委員：</w:t>
      </w:r>
      <w:r>
        <w:rPr>
          <w:rFonts w:ascii="標楷體" w:eastAsia="標楷體" w:hAnsi="標楷體"/>
          <w:sz w:val="32"/>
          <w:szCs w:val="32"/>
        </w:rPr>
        <w:t xml:space="preserve"> ____________________ </w:t>
      </w:r>
      <w:r>
        <w:rPr>
          <w:rFonts w:ascii="標楷體" w:eastAsia="標楷體" w:hAnsi="標楷體"/>
          <w:sz w:val="32"/>
          <w:szCs w:val="32"/>
        </w:rPr>
        <w:t>__________________</w:t>
      </w:r>
    </w:p>
    <w:p w:rsidR="00B72D78" w:rsidRDefault="00227C36">
      <w:pPr>
        <w:tabs>
          <w:tab w:val="left" w:pos="1424"/>
          <w:tab w:val="left" w:pos="5224"/>
        </w:tabs>
        <w:spacing w:before="120" w:after="120" w:line="6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p w:rsidR="00B72D78" w:rsidRDefault="00227C36">
      <w:pPr>
        <w:spacing w:before="120" w:after="120" w:line="640" w:lineRule="atLeast"/>
        <w:ind w:left="2560" w:hanging="2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指導教授：</w:t>
      </w:r>
      <w:r>
        <w:rPr>
          <w:rFonts w:ascii="標楷體" w:eastAsia="標楷體" w:hAnsi="標楷體"/>
          <w:sz w:val="32"/>
          <w:szCs w:val="32"/>
        </w:rPr>
        <w:t xml:space="preserve">________________________________________ </w:t>
      </w:r>
    </w:p>
    <w:p w:rsidR="00B72D78" w:rsidRDefault="00B72D78">
      <w:pPr>
        <w:spacing w:before="120" w:after="120" w:line="640" w:lineRule="atLeast"/>
        <w:ind w:left="2240" w:hanging="2240"/>
        <w:rPr>
          <w:rFonts w:ascii="標楷體" w:eastAsia="標楷體" w:hAnsi="標楷體"/>
          <w:sz w:val="28"/>
          <w:szCs w:val="28"/>
        </w:rPr>
      </w:pPr>
    </w:p>
    <w:p w:rsidR="00B72D78" w:rsidRDefault="00227C36">
      <w:pPr>
        <w:spacing w:before="120" w:after="120" w:line="640" w:lineRule="atLeast"/>
        <w:ind w:left="2100" w:hanging="2100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32"/>
          <w:szCs w:val="32"/>
        </w:rPr>
        <w:t>系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主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任：</w:t>
      </w:r>
      <w:r>
        <w:rPr>
          <w:rFonts w:ascii="標楷體" w:eastAsia="標楷體" w:hAnsi="標楷體"/>
          <w:sz w:val="32"/>
          <w:szCs w:val="32"/>
        </w:rPr>
        <w:t>_________________________________________</w:t>
      </w:r>
    </w:p>
    <w:p w:rsidR="00B72D78" w:rsidRDefault="00227C3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 xml:space="preserve">  </w:t>
      </w:r>
    </w:p>
    <w:p w:rsidR="00B72D78" w:rsidRDefault="00B72D78">
      <w:pPr>
        <w:jc w:val="center"/>
        <w:rPr>
          <w:rFonts w:ascii="標楷體" w:eastAsia="標楷體" w:hAnsi="標楷體"/>
          <w:sz w:val="28"/>
          <w:szCs w:val="28"/>
        </w:rPr>
      </w:pPr>
    </w:p>
    <w:p w:rsidR="00B72D78" w:rsidRDefault="00227C36">
      <w:pPr>
        <w:jc w:val="center"/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B72D78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36" w:rsidRDefault="00227C36">
      <w:r>
        <w:separator/>
      </w:r>
    </w:p>
  </w:endnote>
  <w:endnote w:type="continuationSeparator" w:id="0">
    <w:p w:rsidR="00227C36" w:rsidRDefault="0022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36" w:rsidRDefault="00227C36">
      <w:r>
        <w:rPr>
          <w:color w:val="000000"/>
        </w:rPr>
        <w:separator/>
      </w:r>
    </w:p>
  </w:footnote>
  <w:footnote w:type="continuationSeparator" w:id="0">
    <w:p w:rsidR="00227C36" w:rsidRDefault="00227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72D78"/>
    <w:rsid w:val="00227C36"/>
    <w:rsid w:val="003418C2"/>
    <w:rsid w:val="00B7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5B1B39-DD81-437D-8B52-B0358EF0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dc:description/>
  <cp:lastModifiedBy>ASUS</cp:lastModifiedBy>
  <cp:revision>2</cp:revision>
  <dcterms:created xsi:type="dcterms:W3CDTF">2019-12-20T01:33:00Z</dcterms:created>
  <dcterms:modified xsi:type="dcterms:W3CDTF">2019-12-20T01:33:00Z</dcterms:modified>
</cp:coreProperties>
</file>